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D03F4" w14:textId="6FBE7F2C" w:rsidR="00B05044" w:rsidRPr="00364CE1" w:rsidRDefault="00B05044" w:rsidP="00B05044">
      <w:pPr>
        <w:rPr>
          <w:b/>
        </w:rPr>
      </w:pPr>
      <w:bookmarkStart w:id="0" w:name="_GoBack"/>
      <w:r w:rsidRPr="00086470">
        <w:rPr>
          <w:b/>
        </w:rPr>
        <w:t>Rada Naukowa</w:t>
      </w:r>
    </w:p>
    <w:bookmarkEnd w:id="0"/>
    <w:p w14:paraId="4F5D6562" w14:textId="77777777" w:rsidR="00B05044" w:rsidRPr="00086470" w:rsidRDefault="00B05044" w:rsidP="00B05044">
      <w:pPr>
        <w:rPr>
          <w:b/>
        </w:rPr>
      </w:pPr>
      <w:r w:rsidRPr="00086470">
        <w:rPr>
          <w:b/>
        </w:rPr>
        <w:t>Narodowego Centrum Badań Jądrowych</w:t>
      </w:r>
    </w:p>
    <w:p w14:paraId="4D072DDA" w14:textId="77777777" w:rsidR="00B05044" w:rsidRPr="00086470" w:rsidRDefault="00B05044" w:rsidP="00B05044">
      <w:pPr>
        <w:rPr>
          <w:b/>
        </w:rPr>
      </w:pPr>
    </w:p>
    <w:p w14:paraId="2776E874" w14:textId="77777777" w:rsidR="00B05044" w:rsidRPr="00086470" w:rsidRDefault="00B05044" w:rsidP="00B05044">
      <w:pPr>
        <w:jc w:val="center"/>
        <w:rPr>
          <w:b/>
        </w:rPr>
      </w:pPr>
    </w:p>
    <w:p w14:paraId="17C05EF8" w14:textId="18C383EE" w:rsidR="00B05044" w:rsidRPr="00086470" w:rsidRDefault="00B05044" w:rsidP="00B05044">
      <w:pPr>
        <w:jc w:val="center"/>
        <w:rPr>
          <w:b/>
        </w:rPr>
      </w:pPr>
      <w:r>
        <w:rPr>
          <w:b/>
        </w:rPr>
        <w:t>Uchwała 3/III/2021</w:t>
      </w:r>
      <w:r w:rsidRPr="00086470">
        <w:rPr>
          <w:b/>
        </w:rPr>
        <w:t xml:space="preserve"> </w:t>
      </w:r>
    </w:p>
    <w:p w14:paraId="4A0805BE" w14:textId="77777777" w:rsidR="00B05044" w:rsidRPr="00086470" w:rsidRDefault="00B05044" w:rsidP="00B05044">
      <w:pPr>
        <w:jc w:val="center"/>
      </w:pPr>
    </w:p>
    <w:p w14:paraId="30D125F6" w14:textId="77777777" w:rsidR="00B05044" w:rsidRPr="00086470" w:rsidRDefault="00B05044" w:rsidP="00B05044">
      <w:pPr>
        <w:jc w:val="center"/>
      </w:pPr>
      <w:r w:rsidRPr="00086470">
        <w:t>Rady Naukowej Narodowego Centrum Badań Jądrowych</w:t>
      </w:r>
    </w:p>
    <w:p w14:paraId="62AA2356" w14:textId="77777777" w:rsidR="00B05044" w:rsidRPr="00086470" w:rsidRDefault="00B05044" w:rsidP="00B05044">
      <w:pPr>
        <w:jc w:val="center"/>
      </w:pPr>
    </w:p>
    <w:p w14:paraId="341A7355" w14:textId="77777777" w:rsidR="00B05044" w:rsidRPr="00086470" w:rsidRDefault="00B05044" w:rsidP="00B05044">
      <w:pPr>
        <w:jc w:val="center"/>
      </w:pPr>
      <w:proofErr w:type="gramStart"/>
      <w:r w:rsidRPr="00086470">
        <w:t>z</w:t>
      </w:r>
      <w:proofErr w:type="gramEnd"/>
      <w:r w:rsidRPr="00086470">
        <w:t xml:space="preserve"> dnia </w:t>
      </w:r>
      <w:r>
        <w:t>17 listopada 2021</w:t>
      </w:r>
      <w:r w:rsidRPr="00086470">
        <w:t xml:space="preserve"> r.  </w:t>
      </w:r>
    </w:p>
    <w:p w14:paraId="75C75C97" w14:textId="77777777" w:rsidR="00B05044" w:rsidRPr="00086470" w:rsidRDefault="00B05044" w:rsidP="00B05044">
      <w:pPr>
        <w:jc w:val="center"/>
      </w:pPr>
    </w:p>
    <w:p w14:paraId="7C380F74" w14:textId="63577028" w:rsidR="00B05044" w:rsidRPr="00086470" w:rsidRDefault="00B05044" w:rsidP="00B05044">
      <w:pPr>
        <w:jc w:val="center"/>
        <w:rPr>
          <w:u w:val="single"/>
        </w:rPr>
      </w:pPr>
      <w:proofErr w:type="gramStart"/>
      <w:r>
        <w:rPr>
          <w:u w:val="single"/>
        </w:rPr>
        <w:t>w</w:t>
      </w:r>
      <w:proofErr w:type="gramEnd"/>
      <w:r>
        <w:rPr>
          <w:u w:val="single"/>
        </w:rPr>
        <w:t xml:space="preserve"> sprawie nadania stopnia doktora habilitowanego </w:t>
      </w:r>
      <w:r>
        <w:rPr>
          <w:u w:val="single"/>
        </w:rPr>
        <w:br/>
        <w:t xml:space="preserve">dr. Tomaszowi </w:t>
      </w:r>
      <w:proofErr w:type="spellStart"/>
      <w:r>
        <w:rPr>
          <w:u w:val="single"/>
        </w:rPr>
        <w:t>Denkiewiczowi</w:t>
      </w:r>
      <w:proofErr w:type="spellEnd"/>
      <w:r>
        <w:rPr>
          <w:u w:val="single"/>
        </w:rPr>
        <w:br/>
        <w:t xml:space="preserve">w dziedzinie nauk ścisłych i przyrodniczych w dyscyplinie nauki fizyczne  </w:t>
      </w:r>
      <w:r w:rsidRPr="00086470">
        <w:rPr>
          <w:u w:val="single"/>
        </w:rPr>
        <w:br/>
      </w:r>
    </w:p>
    <w:p w14:paraId="0DB5C610" w14:textId="77777777" w:rsidR="00B05044" w:rsidRPr="00086470" w:rsidRDefault="00B05044" w:rsidP="00B05044">
      <w:pPr>
        <w:rPr>
          <w:u w:val="single"/>
        </w:rPr>
      </w:pPr>
    </w:p>
    <w:p w14:paraId="0FE1EFF4" w14:textId="77777777" w:rsidR="004711DC" w:rsidRDefault="00B05044" w:rsidP="00B05044">
      <w:pPr>
        <w:jc w:val="both"/>
      </w:pPr>
      <w:r>
        <w:t>Na podstawie art. 29 ust. 2 pkt 14</w:t>
      </w:r>
      <w:r w:rsidRPr="00096267">
        <w:t xml:space="preserve"> </w:t>
      </w:r>
      <w:r w:rsidRPr="008F52FE">
        <w:t>ustawy z dnia 30 kwietnia 2</w:t>
      </w:r>
      <w:r>
        <w:t xml:space="preserve">010 r. o instytutach badawczych w związku z art. 221 ust.12 ustawy z dnia 20 lipca 2018 r. Prawo o szkolnictwie wyższym </w:t>
      </w:r>
    </w:p>
    <w:p w14:paraId="59055EA9" w14:textId="089D26B0" w:rsidR="004711DC" w:rsidRDefault="00B05044" w:rsidP="00B05044">
      <w:pPr>
        <w:jc w:val="both"/>
      </w:pPr>
      <w:proofErr w:type="gramStart"/>
      <w:r>
        <w:t>i</w:t>
      </w:r>
      <w:proofErr w:type="gramEnd"/>
      <w:r>
        <w:t xml:space="preserve"> nauce</w:t>
      </w:r>
      <w:r w:rsidR="004711DC">
        <w:t xml:space="preserve"> oraz § 7 </w:t>
      </w:r>
      <w:r>
        <w:t>„Zasad i trybu postepowania w sprawie nadawania stopnia doktora habilitowanego w Narodowym</w:t>
      </w:r>
      <w:r w:rsidRPr="00AD698C">
        <w:t xml:space="preserve"> Centrum Badań Jądrowych</w:t>
      </w:r>
      <w:r>
        <w:t xml:space="preserve">”, </w:t>
      </w:r>
      <w:r w:rsidRPr="00086470">
        <w:t xml:space="preserve">Rada </w:t>
      </w:r>
      <w:r>
        <w:t xml:space="preserve">Naukowa </w:t>
      </w:r>
      <w:r w:rsidRPr="00096267">
        <w:t>na posiedzeniu</w:t>
      </w:r>
      <w:r>
        <w:t xml:space="preserve"> </w:t>
      </w:r>
    </w:p>
    <w:p w14:paraId="5CA98524" w14:textId="3F69CDB5" w:rsidR="00B05044" w:rsidRPr="00096267" w:rsidRDefault="00B05044" w:rsidP="00B05044">
      <w:pPr>
        <w:jc w:val="both"/>
      </w:pPr>
      <w:proofErr w:type="gramStart"/>
      <w:r w:rsidRPr="003A5615">
        <w:t>w</w:t>
      </w:r>
      <w:proofErr w:type="gramEnd"/>
      <w:r w:rsidRPr="003A5615">
        <w:t xml:space="preserve"> dniu </w:t>
      </w:r>
      <w:r>
        <w:t>17 listopada 2021</w:t>
      </w:r>
      <w:r w:rsidRPr="003A5615">
        <w:t xml:space="preserve"> r.</w:t>
      </w:r>
      <w:r>
        <w:t xml:space="preserve">, nadaje </w:t>
      </w:r>
      <w:r w:rsidRPr="00B05044">
        <w:rPr>
          <w:b/>
        </w:rPr>
        <w:t xml:space="preserve">dr Tomaszowi </w:t>
      </w:r>
      <w:proofErr w:type="spellStart"/>
      <w:r w:rsidRPr="00B05044">
        <w:rPr>
          <w:b/>
        </w:rPr>
        <w:t>Denkiewiczowi</w:t>
      </w:r>
      <w:proofErr w:type="spellEnd"/>
      <w:r>
        <w:t xml:space="preserve"> stopień doktora habilitowanego w dziedzinie nauk ścisłych i przyrodniczych w dyscyplinie nauki fizyczne. </w:t>
      </w:r>
    </w:p>
    <w:p w14:paraId="3ADC5F1B" w14:textId="77777777" w:rsidR="00B05044" w:rsidRPr="008F52FE" w:rsidRDefault="00B05044" w:rsidP="00B05044">
      <w:pPr>
        <w:jc w:val="both"/>
      </w:pPr>
    </w:p>
    <w:p w14:paraId="33396E0B" w14:textId="77777777" w:rsidR="00B05044" w:rsidRPr="00086470" w:rsidRDefault="00B05044" w:rsidP="00B05044"/>
    <w:p w14:paraId="217F8E95" w14:textId="77777777" w:rsidR="00364CE1" w:rsidRDefault="00364CE1" w:rsidP="00B05044">
      <w:pPr>
        <w:jc w:val="right"/>
      </w:pPr>
    </w:p>
    <w:p w14:paraId="45D20D56" w14:textId="5F642F83" w:rsidR="00B05044" w:rsidRPr="00086470" w:rsidRDefault="00B05044" w:rsidP="00B05044">
      <w:pPr>
        <w:jc w:val="right"/>
      </w:pP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  <w:t>Przewodniczący Rady Naukowej</w:t>
      </w:r>
    </w:p>
    <w:p w14:paraId="26568572" w14:textId="77777777" w:rsidR="00B05044" w:rsidRPr="00086470" w:rsidRDefault="00B05044" w:rsidP="00B05044">
      <w:pPr>
        <w:jc w:val="right"/>
      </w:pP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</w:r>
      <w:r w:rsidRPr="00086470">
        <w:tab/>
        <w:t xml:space="preserve">         Prof. dr hab. Tomasz Matulewicz</w:t>
      </w:r>
    </w:p>
    <w:p w14:paraId="604A1ACA" w14:textId="77777777" w:rsidR="00B05044" w:rsidRDefault="00B05044" w:rsidP="00B05044">
      <w:pPr>
        <w:rPr>
          <w:b/>
        </w:rPr>
      </w:pPr>
    </w:p>
    <w:p w14:paraId="15F28FF3" w14:textId="77777777" w:rsidR="00B05044" w:rsidRPr="008F52FE" w:rsidRDefault="00B05044" w:rsidP="00B05044">
      <w:pPr>
        <w:ind w:firstLine="709"/>
        <w:jc w:val="both"/>
      </w:pPr>
    </w:p>
    <w:p w14:paraId="1C054CCB" w14:textId="59A0569D" w:rsidR="00B10B99" w:rsidRDefault="00B10B99" w:rsidP="00735D69">
      <w:pPr>
        <w:rPr>
          <w:b/>
        </w:rPr>
      </w:pPr>
    </w:p>
    <w:p w14:paraId="7727BAAC" w14:textId="4A314488" w:rsidR="00E54E97" w:rsidRDefault="00E54E97" w:rsidP="00735D69">
      <w:pPr>
        <w:rPr>
          <w:b/>
        </w:rPr>
      </w:pPr>
    </w:p>
    <w:p w14:paraId="5F1EEC8C" w14:textId="40659A37" w:rsidR="00E54E97" w:rsidRDefault="00E54E97" w:rsidP="00735D69">
      <w:pPr>
        <w:rPr>
          <w:b/>
        </w:rPr>
      </w:pPr>
    </w:p>
    <w:p w14:paraId="14DA0447" w14:textId="0AE2D889" w:rsidR="00E54E97" w:rsidRDefault="00E54E97" w:rsidP="00735D69">
      <w:pPr>
        <w:rPr>
          <w:b/>
        </w:rPr>
      </w:pPr>
    </w:p>
    <w:p w14:paraId="3B99B0D9" w14:textId="12224DB3" w:rsidR="00E54E97" w:rsidRDefault="00E54E97" w:rsidP="00735D69">
      <w:pPr>
        <w:rPr>
          <w:b/>
        </w:rPr>
      </w:pPr>
    </w:p>
    <w:p w14:paraId="490B8FD6" w14:textId="5B99ED57" w:rsidR="00E54E97" w:rsidRDefault="00E54E97" w:rsidP="00735D69">
      <w:pPr>
        <w:rPr>
          <w:b/>
        </w:rPr>
      </w:pPr>
    </w:p>
    <w:p w14:paraId="3B331253" w14:textId="3152CD53" w:rsidR="00E54E97" w:rsidRDefault="00E54E97" w:rsidP="00735D69">
      <w:pPr>
        <w:rPr>
          <w:b/>
        </w:rPr>
      </w:pPr>
    </w:p>
    <w:p w14:paraId="509BB474" w14:textId="0066B50A" w:rsidR="00E54E97" w:rsidRDefault="00E54E97" w:rsidP="00735D69">
      <w:pPr>
        <w:rPr>
          <w:b/>
        </w:rPr>
      </w:pPr>
    </w:p>
    <w:p w14:paraId="7F3BED83" w14:textId="3913B33A" w:rsidR="00E54E97" w:rsidRDefault="00E54E97" w:rsidP="00735D69">
      <w:pPr>
        <w:rPr>
          <w:b/>
        </w:rPr>
      </w:pPr>
    </w:p>
    <w:p w14:paraId="43CF8ADE" w14:textId="0C0F357A" w:rsidR="00E54E97" w:rsidRDefault="00E54E97" w:rsidP="00735D69">
      <w:pPr>
        <w:rPr>
          <w:b/>
        </w:rPr>
      </w:pPr>
    </w:p>
    <w:p w14:paraId="3E834018" w14:textId="4C3EAA17" w:rsidR="00E54E97" w:rsidRDefault="00E54E97" w:rsidP="00735D69">
      <w:pPr>
        <w:rPr>
          <w:b/>
        </w:rPr>
      </w:pPr>
    </w:p>
    <w:p w14:paraId="1B10183D" w14:textId="537E9481" w:rsidR="00E54E97" w:rsidRDefault="00E54E97" w:rsidP="00735D69">
      <w:pPr>
        <w:rPr>
          <w:b/>
        </w:rPr>
      </w:pPr>
    </w:p>
    <w:p w14:paraId="461C734B" w14:textId="1BE5F13B" w:rsidR="00B51487" w:rsidRDefault="00B51487" w:rsidP="00735D69">
      <w:pPr>
        <w:rPr>
          <w:b/>
        </w:rPr>
      </w:pPr>
    </w:p>
    <w:sectPr w:rsidR="00B51487" w:rsidSect="00AF05A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11E8E" w14:textId="77777777" w:rsidR="003B6E7C" w:rsidRDefault="003B6E7C">
      <w:r>
        <w:separator/>
      </w:r>
    </w:p>
  </w:endnote>
  <w:endnote w:type="continuationSeparator" w:id="0">
    <w:p w14:paraId="4FCD8F2B" w14:textId="77777777" w:rsidR="003B6E7C" w:rsidRDefault="003B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64EF" w14:textId="5D7DADE1" w:rsidR="003B6E7C" w:rsidRDefault="003B6E7C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846E79" wp14:editId="2F74B8BB">
          <wp:simplePos x="0" y="0"/>
          <wp:positionH relativeFrom="page">
            <wp:posOffset>1111885</wp:posOffset>
          </wp:positionH>
          <wp:positionV relativeFrom="page">
            <wp:posOffset>9794875</wp:posOffset>
          </wp:positionV>
          <wp:extent cx="5946775" cy="80899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677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EF18AA" w14:textId="77777777" w:rsidR="003B6E7C" w:rsidRPr="00B13C72" w:rsidRDefault="003B6E7C" w:rsidP="00881644">
    <w:pPr>
      <w:pStyle w:val="Stopka"/>
      <w:rPr>
        <w:rFonts w:ascii="Calibri" w:hAnsi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C8A87" w14:textId="5ED91BF7" w:rsidR="003B6E7C" w:rsidRDefault="003B6E7C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A12CD50" wp14:editId="4E5B5632">
          <wp:simplePos x="0" y="0"/>
          <wp:positionH relativeFrom="page">
            <wp:posOffset>957580</wp:posOffset>
          </wp:positionH>
          <wp:positionV relativeFrom="page">
            <wp:posOffset>9829165</wp:posOffset>
          </wp:positionV>
          <wp:extent cx="5950800" cy="810000"/>
          <wp:effectExtent l="0" t="0" r="0" b="317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24BCA" w14:textId="77777777" w:rsidR="003B6E7C" w:rsidRDefault="003B6E7C">
      <w:r>
        <w:separator/>
      </w:r>
    </w:p>
  </w:footnote>
  <w:footnote w:type="continuationSeparator" w:id="0">
    <w:p w14:paraId="6702A9FE" w14:textId="77777777" w:rsidR="003B6E7C" w:rsidRDefault="003B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6E14" w14:textId="77777777" w:rsidR="003B6E7C" w:rsidRDefault="00364CE1">
    <w:pPr>
      <w:pStyle w:val="Nagwek"/>
    </w:pPr>
    <w:r>
      <w:rPr>
        <w:noProof/>
      </w:rPr>
      <w:pict w14:anchorId="4F6BC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" style="position:absolute;margin-left:0;margin-top:0;width:453.55pt;height:516.4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A7713" w14:textId="77777777" w:rsidR="003B6E7C" w:rsidRPr="005260C2" w:rsidRDefault="003B6E7C" w:rsidP="005260C2">
    <w:pPr>
      <w:pStyle w:val="Nagwek"/>
    </w:pPr>
    <w:r>
      <w:rPr>
        <w:noProof/>
      </w:rPr>
      <w:drawing>
        <wp:inline distT="0" distB="0" distL="0" distR="0" wp14:anchorId="393DD930" wp14:editId="14C1C6CE">
          <wp:extent cx="3169920" cy="68262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58A6A" w14:textId="77777777" w:rsidR="003B6E7C" w:rsidRDefault="003B6E7C">
    <w:pPr>
      <w:pStyle w:val="Nagwek"/>
    </w:pPr>
    <w:r>
      <w:rPr>
        <w:noProof/>
      </w:rPr>
      <w:drawing>
        <wp:inline distT="0" distB="0" distL="0" distR="0" wp14:anchorId="0258900D" wp14:editId="1A9AF035">
          <wp:extent cx="3169920" cy="6826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B16"/>
    <w:multiLevelType w:val="hybridMultilevel"/>
    <w:tmpl w:val="19240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3204"/>
    <w:multiLevelType w:val="hybridMultilevel"/>
    <w:tmpl w:val="F98E48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C3A8E"/>
    <w:multiLevelType w:val="hybridMultilevel"/>
    <w:tmpl w:val="3E98C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41AC"/>
    <w:multiLevelType w:val="hybridMultilevel"/>
    <w:tmpl w:val="E45EA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50E50"/>
    <w:multiLevelType w:val="hybridMultilevel"/>
    <w:tmpl w:val="96B046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7579D6"/>
    <w:multiLevelType w:val="hybridMultilevel"/>
    <w:tmpl w:val="F9D271F2"/>
    <w:lvl w:ilvl="0" w:tplc="B91632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421FF"/>
    <w:multiLevelType w:val="hybridMultilevel"/>
    <w:tmpl w:val="BD90D954"/>
    <w:lvl w:ilvl="0" w:tplc="E5E085E4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FE78F8"/>
    <w:multiLevelType w:val="hybridMultilevel"/>
    <w:tmpl w:val="216A5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51FD2"/>
    <w:multiLevelType w:val="hybridMultilevel"/>
    <w:tmpl w:val="48CC113A"/>
    <w:lvl w:ilvl="0" w:tplc="2298AC40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C86A1E"/>
    <w:multiLevelType w:val="hybridMultilevel"/>
    <w:tmpl w:val="E112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1F3D"/>
    <w:rsid w:val="000142ED"/>
    <w:rsid w:val="00015916"/>
    <w:rsid w:val="000166C7"/>
    <w:rsid w:val="0001696A"/>
    <w:rsid w:val="00021BFF"/>
    <w:rsid w:val="00022077"/>
    <w:rsid w:val="00022AFF"/>
    <w:rsid w:val="000263FF"/>
    <w:rsid w:val="00031222"/>
    <w:rsid w:val="00032C56"/>
    <w:rsid w:val="00034330"/>
    <w:rsid w:val="00040601"/>
    <w:rsid w:val="000442CD"/>
    <w:rsid w:val="000446E4"/>
    <w:rsid w:val="00046CA3"/>
    <w:rsid w:val="00050697"/>
    <w:rsid w:val="00054214"/>
    <w:rsid w:val="00055B0D"/>
    <w:rsid w:val="0005705E"/>
    <w:rsid w:val="00061BAA"/>
    <w:rsid w:val="00061D0A"/>
    <w:rsid w:val="00065E6C"/>
    <w:rsid w:val="000727C2"/>
    <w:rsid w:val="0007283B"/>
    <w:rsid w:val="00074D81"/>
    <w:rsid w:val="00083AA8"/>
    <w:rsid w:val="00085920"/>
    <w:rsid w:val="00086470"/>
    <w:rsid w:val="00087052"/>
    <w:rsid w:val="000906DD"/>
    <w:rsid w:val="000909A6"/>
    <w:rsid w:val="0009188D"/>
    <w:rsid w:val="00095202"/>
    <w:rsid w:val="00096267"/>
    <w:rsid w:val="00096BD4"/>
    <w:rsid w:val="000A11EE"/>
    <w:rsid w:val="000A1319"/>
    <w:rsid w:val="000A653A"/>
    <w:rsid w:val="000B49D3"/>
    <w:rsid w:val="000B600B"/>
    <w:rsid w:val="000B6AE7"/>
    <w:rsid w:val="000C0B8C"/>
    <w:rsid w:val="000C32C9"/>
    <w:rsid w:val="000C4AA0"/>
    <w:rsid w:val="000C4DEF"/>
    <w:rsid w:val="000C5D66"/>
    <w:rsid w:val="000C76EB"/>
    <w:rsid w:val="000C7D5D"/>
    <w:rsid w:val="000D39DA"/>
    <w:rsid w:val="000D49CF"/>
    <w:rsid w:val="000D6481"/>
    <w:rsid w:val="000E6F88"/>
    <w:rsid w:val="000F1B0D"/>
    <w:rsid w:val="000F267B"/>
    <w:rsid w:val="000F7254"/>
    <w:rsid w:val="0010066E"/>
    <w:rsid w:val="001037DD"/>
    <w:rsid w:val="00104BE2"/>
    <w:rsid w:val="00110DC4"/>
    <w:rsid w:val="00122132"/>
    <w:rsid w:val="00125A4A"/>
    <w:rsid w:val="001263C8"/>
    <w:rsid w:val="001271F8"/>
    <w:rsid w:val="0013190A"/>
    <w:rsid w:val="00132122"/>
    <w:rsid w:val="00137EA3"/>
    <w:rsid w:val="00152AD2"/>
    <w:rsid w:val="00153161"/>
    <w:rsid w:val="00155269"/>
    <w:rsid w:val="0015587C"/>
    <w:rsid w:val="00155D73"/>
    <w:rsid w:val="001563D1"/>
    <w:rsid w:val="001611A2"/>
    <w:rsid w:val="00161EB1"/>
    <w:rsid w:val="00197C47"/>
    <w:rsid w:val="001A038C"/>
    <w:rsid w:val="001A27B0"/>
    <w:rsid w:val="001A533C"/>
    <w:rsid w:val="001A55E1"/>
    <w:rsid w:val="001B1204"/>
    <w:rsid w:val="001B7901"/>
    <w:rsid w:val="001C7BF3"/>
    <w:rsid w:val="001D1EEF"/>
    <w:rsid w:val="001D5178"/>
    <w:rsid w:val="001D6167"/>
    <w:rsid w:val="001E3CFA"/>
    <w:rsid w:val="001E5C99"/>
    <w:rsid w:val="001E6C3B"/>
    <w:rsid w:val="001F1713"/>
    <w:rsid w:val="001F1DC6"/>
    <w:rsid w:val="001F27FF"/>
    <w:rsid w:val="001F2991"/>
    <w:rsid w:val="001F3306"/>
    <w:rsid w:val="001F5EA1"/>
    <w:rsid w:val="00200ADF"/>
    <w:rsid w:val="00204D1F"/>
    <w:rsid w:val="00206091"/>
    <w:rsid w:val="00210DD8"/>
    <w:rsid w:val="00212D87"/>
    <w:rsid w:val="00213D62"/>
    <w:rsid w:val="00214D80"/>
    <w:rsid w:val="00214FFC"/>
    <w:rsid w:val="002154B1"/>
    <w:rsid w:val="00220B1C"/>
    <w:rsid w:val="00225F53"/>
    <w:rsid w:val="00226E5B"/>
    <w:rsid w:val="002363E0"/>
    <w:rsid w:val="00237039"/>
    <w:rsid w:val="00244815"/>
    <w:rsid w:val="002449FC"/>
    <w:rsid w:val="00247BB7"/>
    <w:rsid w:val="0025430F"/>
    <w:rsid w:val="0026142F"/>
    <w:rsid w:val="00267012"/>
    <w:rsid w:val="00270D35"/>
    <w:rsid w:val="0027771F"/>
    <w:rsid w:val="0028208F"/>
    <w:rsid w:val="00290EA0"/>
    <w:rsid w:val="00292506"/>
    <w:rsid w:val="0029326D"/>
    <w:rsid w:val="00295063"/>
    <w:rsid w:val="002A0156"/>
    <w:rsid w:val="002A03B5"/>
    <w:rsid w:val="002A2D41"/>
    <w:rsid w:val="002A44BF"/>
    <w:rsid w:val="002A54B3"/>
    <w:rsid w:val="002A6DF1"/>
    <w:rsid w:val="002B057E"/>
    <w:rsid w:val="002B409C"/>
    <w:rsid w:val="002B4DBD"/>
    <w:rsid w:val="002B7337"/>
    <w:rsid w:val="002C0167"/>
    <w:rsid w:val="002C3F69"/>
    <w:rsid w:val="002C6E81"/>
    <w:rsid w:val="002D2CA1"/>
    <w:rsid w:val="002D5CCC"/>
    <w:rsid w:val="002E1A9C"/>
    <w:rsid w:val="002E20FA"/>
    <w:rsid w:val="002E2F22"/>
    <w:rsid w:val="002E36C5"/>
    <w:rsid w:val="002E414A"/>
    <w:rsid w:val="002E7593"/>
    <w:rsid w:val="002F10CE"/>
    <w:rsid w:val="002F2B2A"/>
    <w:rsid w:val="002F6374"/>
    <w:rsid w:val="002F68B1"/>
    <w:rsid w:val="002F7B9A"/>
    <w:rsid w:val="00306BD0"/>
    <w:rsid w:val="00310214"/>
    <w:rsid w:val="00315F68"/>
    <w:rsid w:val="00316C90"/>
    <w:rsid w:val="0032259F"/>
    <w:rsid w:val="00323528"/>
    <w:rsid w:val="00324E23"/>
    <w:rsid w:val="00326B8E"/>
    <w:rsid w:val="00331062"/>
    <w:rsid w:val="00332ACD"/>
    <w:rsid w:val="0033313F"/>
    <w:rsid w:val="00335204"/>
    <w:rsid w:val="00336462"/>
    <w:rsid w:val="0034040C"/>
    <w:rsid w:val="00342E14"/>
    <w:rsid w:val="003474CB"/>
    <w:rsid w:val="00353426"/>
    <w:rsid w:val="00354704"/>
    <w:rsid w:val="00355174"/>
    <w:rsid w:val="0036119E"/>
    <w:rsid w:val="00364CE1"/>
    <w:rsid w:val="00371EB6"/>
    <w:rsid w:val="0037473F"/>
    <w:rsid w:val="003774EA"/>
    <w:rsid w:val="003853F5"/>
    <w:rsid w:val="003948EE"/>
    <w:rsid w:val="003953B4"/>
    <w:rsid w:val="00397ECA"/>
    <w:rsid w:val="003A15F5"/>
    <w:rsid w:val="003A4D9C"/>
    <w:rsid w:val="003A5615"/>
    <w:rsid w:val="003B0B14"/>
    <w:rsid w:val="003B2907"/>
    <w:rsid w:val="003B2966"/>
    <w:rsid w:val="003B3F52"/>
    <w:rsid w:val="003B53B2"/>
    <w:rsid w:val="003B61F5"/>
    <w:rsid w:val="003B6E7C"/>
    <w:rsid w:val="003C3B54"/>
    <w:rsid w:val="003C4184"/>
    <w:rsid w:val="003C51A2"/>
    <w:rsid w:val="003D0A3A"/>
    <w:rsid w:val="003D62C1"/>
    <w:rsid w:val="003D6956"/>
    <w:rsid w:val="003E492B"/>
    <w:rsid w:val="003E7963"/>
    <w:rsid w:val="003E7F2E"/>
    <w:rsid w:val="003F137C"/>
    <w:rsid w:val="003F2083"/>
    <w:rsid w:val="003F4BCB"/>
    <w:rsid w:val="00401F21"/>
    <w:rsid w:val="0040508C"/>
    <w:rsid w:val="0040526F"/>
    <w:rsid w:val="00405681"/>
    <w:rsid w:val="0040673A"/>
    <w:rsid w:val="00424621"/>
    <w:rsid w:val="00426DE4"/>
    <w:rsid w:val="00427C69"/>
    <w:rsid w:val="00431783"/>
    <w:rsid w:val="00432C75"/>
    <w:rsid w:val="00434C88"/>
    <w:rsid w:val="00435A5A"/>
    <w:rsid w:val="0044055B"/>
    <w:rsid w:val="00443557"/>
    <w:rsid w:val="00445F81"/>
    <w:rsid w:val="004510D1"/>
    <w:rsid w:val="004557E2"/>
    <w:rsid w:val="0045597E"/>
    <w:rsid w:val="00465A7F"/>
    <w:rsid w:val="004676EF"/>
    <w:rsid w:val="004711DC"/>
    <w:rsid w:val="004723D4"/>
    <w:rsid w:val="00476B9D"/>
    <w:rsid w:val="0048092B"/>
    <w:rsid w:val="004830B0"/>
    <w:rsid w:val="004867DD"/>
    <w:rsid w:val="00487B5E"/>
    <w:rsid w:val="004903F6"/>
    <w:rsid w:val="00491957"/>
    <w:rsid w:val="00494559"/>
    <w:rsid w:val="004948DA"/>
    <w:rsid w:val="00496300"/>
    <w:rsid w:val="004A07F0"/>
    <w:rsid w:val="004A25E5"/>
    <w:rsid w:val="004A4355"/>
    <w:rsid w:val="004B299E"/>
    <w:rsid w:val="004B50F9"/>
    <w:rsid w:val="004B6E70"/>
    <w:rsid w:val="004B6F83"/>
    <w:rsid w:val="004C1B3B"/>
    <w:rsid w:val="004C3734"/>
    <w:rsid w:val="004C47C5"/>
    <w:rsid w:val="004C54F8"/>
    <w:rsid w:val="004C665D"/>
    <w:rsid w:val="004D1DFD"/>
    <w:rsid w:val="004D5F1B"/>
    <w:rsid w:val="004E0605"/>
    <w:rsid w:val="004E729B"/>
    <w:rsid w:val="004F388C"/>
    <w:rsid w:val="005105A9"/>
    <w:rsid w:val="005119F4"/>
    <w:rsid w:val="00515784"/>
    <w:rsid w:val="00517ECD"/>
    <w:rsid w:val="00521F11"/>
    <w:rsid w:val="005260C2"/>
    <w:rsid w:val="00531155"/>
    <w:rsid w:val="00534DCD"/>
    <w:rsid w:val="0053626B"/>
    <w:rsid w:val="00536281"/>
    <w:rsid w:val="00541043"/>
    <w:rsid w:val="005421D9"/>
    <w:rsid w:val="005533CC"/>
    <w:rsid w:val="00553A31"/>
    <w:rsid w:val="0055489F"/>
    <w:rsid w:val="005602EC"/>
    <w:rsid w:val="00561504"/>
    <w:rsid w:val="00563B75"/>
    <w:rsid w:val="005661B1"/>
    <w:rsid w:val="0056638A"/>
    <w:rsid w:val="005676BC"/>
    <w:rsid w:val="00571C3D"/>
    <w:rsid w:val="00572035"/>
    <w:rsid w:val="005725F8"/>
    <w:rsid w:val="005747DE"/>
    <w:rsid w:val="00575710"/>
    <w:rsid w:val="00576248"/>
    <w:rsid w:val="00576727"/>
    <w:rsid w:val="0057769C"/>
    <w:rsid w:val="005856C4"/>
    <w:rsid w:val="00590CC7"/>
    <w:rsid w:val="00596221"/>
    <w:rsid w:val="0059647D"/>
    <w:rsid w:val="00596F05"/>
    <w:rsid w:val="00597984"/>
    <w:rsid w:val="005A05B6"/>
    <w:rsid w:val="005A2E2A"/>
    <w:rsid w:val="005A7F8B"/>
    <w:rsid w:val="005B3222"/>
    <w:rsid w:val="005B5BBC"/>
    <w:rsid w:val="005B7BE7"/>
    <w:rsid w:val="005C142E"/>
    <w:rsid w:val="005C14A2"/>
    <w:rsid w:val="005C16F8"/>
    <w:rsid w:val="005C52D9"/>
    <w:rsid w:val="005C64AA"/>
    <w:rsid w:val="005C7721"/>
    <w:rsid w:val="005D0C1B"/>
    <w:rsid w:val="005D1E8A"/>
    <w:rsid w:val="005D2D63"/>
    <w:rsid w:val="005D2D6F"/>
    <w:rsid w:val="005D2E0F"/>
    <w:rsid w:val="005D65DD"/>
    <w:rsid w:val="005E1AE7"/>
    <w:rsid w:val="005E5E34"/>
    <w:rsid w:val="005F296E"/>
    <w:rsid w:val="005F2AE9"/>
    <w:rsid w:val="005F3CF5"/>
    <w:rsid w:val="005F463E"/>
    <w:rsid w:val="00602D17"/>
    <w:rsid w:val="00611641"/>
    <w:rsid w:val="00615F00"/>
    <w:rsid w:val="00615F28"/>
    <w:rsid w:val="00621214"/>
    <w:rsid w:val="0062314B"/>
    <w:rsid w:val="00625002"/>
    <w:rsid w:val="00627245"/>
    <w:rsid w:val="0063039E"/>
    <w:rsid w:val="0063456D"/>
    <w:rsid w:val="006376BD"/>
    <w:rsid w:val="0064513A"/>
    <w:rsid w:val="006468B6"/>
    <w:rsid w:val="006513D7"/>
    <w:rsid w:val="0065344B"/>
    <w:rsid w:val="00656A9B"/>
    <w:rsid w:val="0066291C"/>
    <w:rsid w:val="006629CD"/>
    <w:rsid w:val="006633D7"/>
    <w:rsid w:val="00664037"/>
    <w:rsid w:val="0066423B"/>
    <w:rsid w:val="00665B58"/>
    <w:rsid w:val="00665F1A"/>
    <w:rsid w:val="006663AC"/>
    <w:rsid w:val="00672816"/>
    <w:rsid w:val="006806FB"/>
    <w:rsid w:val="00683006"/>
    <w:rsid w:val="00684302"/>
    <w:rsid w:val="00685FBE"/>
    <w:rsid w:val="00690904"/>
    <w:rsid w:val="00691EA2"/>
    <w:rsid w:val="006A2250"/>
    <w:rsid w:val="006A5083"/>
    <w:rsid w:val="006B3262"/>
    <w:rsid w:val="006C405C"/>
    <w:rsid w:val="006C49BE"/>
    <w:rsid w:val="006D5F8F"/>
    <w:rsid w:val="006D65FF"/>
    <w:rsid w:val="006E00C1"/>
    <w:rsid w:val="006E117C"/>
    <w:rsid w:val="006E5DB7"/>
    <w:rsid w:val="006E66FC"/>
    <w:rsid w:val="006F5481"/>
    <w:rsid w:val="006F615E"/>
    <w:rsid w:val="007002BC"/>
    <w:rsid w:val="0070413A"/>
    <w:rsid w:val="00706ECD"/>
    <w:rsid w:val="00707C02"/>
    <w:rsid w:val="00714BA4"/>
    <w:rsid w:val="0071542C"/>
    <w:rsid w:val="00721BB4"/>
    <w:rsid w:val="007223B6"/>
    <w:rsid w:val="00725441"/>
    <w:rsid w:val="007267D2"/>
    <w:rsid w:val="007304F1"/>
    <w:rsid w:val="00732AA7"/>
    <w:rsid w:val="00733A3C"/>
    <w:rsid w:val="00735D69"/>
    <w:rsid w:val="00736D3C"/>
    <w:rsid w:val="00743269"/>
    <w:rsid w:val="00744266"/>
    <w:rsid w:val="00744607"/>
    <w:rsid w:val="00745AD7"/>
    <w:rsid w:val="00747B9F"/>
    <w:rsid w:val="00747DD7"/>
    <w:rsid w:val="00756831"/>
    <w:rsid w:val="00757F66"/>
    <w:rsid w:val="00770225"/>
    <w:rsid w:val="00772687"/>
    <w:rsid w:val="00775FA6"/>
    <w:rsid w:val="00776DBE"/>
    <w:rsid w:val="00781EE7"/>
    <w:rsid w:val="00782314"/>
    <w:rsid w:val="00783823"/>
    <w:rsid w:val="007901FE"/>
    <w:rsid w:val="00790E31"/>
    <w:rsid w:val="00791471"/>
    <w:rsid w:val="00793023"/>
    <w:rsid w:val="00793CD5"/>
    <w:rsid w:val="007A0AB3"/>
    <w:rsid w:val="007A1427"/>
    <w:rsid w:val="007A1694"/>
    <w:rsid w:val="007A25F8"/>
    <w:rsid w:val="007A601F"/>
    <w:rsid w:val="007B17E8"/>
    <w:rsid w:val="007B312E"/>
    <w:rsid w:val="007B3890"/>
    <w:rsid w:val="007B69BB"/>
    <w:rsid w:val="007C54D7"/>
    <w:rsid w:val="007D05E5"/>
    <w:rsid w:val="007D4021"/>
    <w:rsid w:val="007D6D14"/>
    <w:rsid w:val="007F36B4"/>
    <w:rsid w:val="007F4191"/>
    <w:rsid w:val="007F5285"/>
    <w:rsid w:val="007F5892"/>
    <w:rsid w:val="007F6EAB"/>
    <w:rsid w:val="00804BCD"/>
    <w:rsid w:val="008247EC"/>
    <w:rsid w:val="00825584"/>
    <w:rsid w:val="008308F3"/>
    <w:rsid w:val="00830E2E"/>
    <w:rsid w:val="0084137A"/>
    <w:rsid w:val="0084788D"/>
    <w:rsid w:val="00857BE1"/>
    <w:rsid w:val="0086410A"/>
    <w:rsid w:val="00867DF7"/>
    <w:rsid w:val="00870987"/>
    <w:rsid w:val="00871F72"/>
    <w:rsid w:val="008725E8"/>
    <w:rsid w:val="00876370"/>
    <w:rsid w:val="008772F6"/>
    <w:rsid w:val="00881644"/>
    <w:rsid w:val="008819A8"/>
    <w:rsid w:val="00881F7C"/>
    <w:rsid w:val="00883A27"/>
    <w:rsid w:val="00883B84"/>
    <w:rsid w:val="00883E43"/>
    <w:rsid w:val="00884C86"/>
    <w:rsid w:val="00887FDF"/>
    <w:rsid w:val="00892A18"/>
    <w:rsid w:val="00893CDE"/>
    <w:rsid w:val="0089689F"/>
    <w:rsid w:val="00896903"/>
    <w:rsid w:val="008A0245"/>
    <w:rsid w:val="008A0996"/>
    <w:rsid w:val="008A30BF"/>
    <w:rsid w:val="008A4BD2"/>
    <w:rsid w:val="008A55D0"/>
    <w:rsid w:val="008B2ABA"/>
    <w:rsid w:val="008B3A90"/>
    <w:rsid w:val="008C1008"/>
    <w:rsid w:val="008C24CA"/>
    <w:rsid w:val="008C73CF"/>
    <w:rsid w:val="008D0DCA"/>
    <w:rsid w:val="008D25EE"/>
    <w:rsid w:val="008E1339"/>
    <w:rsid w:val="008F096F"/>
    <w:rsid w:val="008F2E9D"/>
    <w:rsid w:val="008F69AE"/>
    <w:rsid w:val="009029C5"/>
    <w:rsid w:val="00905EA8"/>
    <w:rsid w:val="0091373B"/>
    <w:rsid w:val="00917EAE"/>
    <w:rsid w:val="00920D58"/>
    <w:rsid w:val="0092125F"/>
    <w:rsid w:val="00924178"/>
    <w:rsid w:val="00927584"/>
    <w:rsid w:val="00931B49"/>
    <w:rsid w:val="00936D62"/>
    <w:rsid w:val="00940E05"/>
    <w:rsid w:val="009451BD"/>
    <w:rsid w:val="00951BFB"/>
    <w:rsid w:val="00954247"/>
    <w:rsid w:val="0096609C"/>
    <w:rsid w:val="009732C7"/>
    <w:rsid w:val="00976B27"/>
    <w:rsid w:val="009810B9"/>
    <w:rsid w:val="009827DC"/>
    <w:rsid w:val="0098568D"/>
    <w:rsid w:val="009A205D"/>
    <w:rsid w:val="009A6199"/>
    <w:rsid w:val="009B11EE"/>
    <w:rsid w:val="009B2A08"/>
    <w:rsid w:val="009B4D4B"/>
    <w:rsid w:val="009B71A1"/>
    <w:rsid w:val="009C00A4"/>
    <w:rsid w:val="009C0876"/>
    <w:rsid w:val="009C2C23"/>
    <w:rsid w:val="009C3E77"/>
    <w:rsid w:val="009C7E20"/>
    <w:rsid w:val="009D29FA"/>
    <w:rsid w:val="009D6AFE"/>
    <w:rsid w:val="009D713F"/>
    <w:rsid w:val="009E162B"/>
    <w:rsid w:val="009E1EFF"/>
    <w:rsid w:val="009E70C9"/>
    <w:rsid w:val="009F1774"/>
    <w:rsid w:val="009F49AE"/>
    <w:rsid w:val="009F5B7D"/>
    <w:rsid w:val="009F7BC2"/>
    <w:rsid w:val="00A01DD5"/>
    <w:rsid w:val="00A043EB"/>
    <w:rsid w:val="00A051D8"/>
    <w:rsid w:val="00A10323"/>
    <w:rsid w:val="00A105FF"/>
    <w:rsid w:val="00A176FA"/>
    <w:rsid w:val="00A20A6F"/>
    <w:rsid w:val="00A2195B"/>
    <w:rsid w:val="00A232FF"/>
    <w:rsid w:val="00A244F7"/>
    <w:rsid w:val="00A2509A"/>
    <w:rsid w:val="00A26659"/>
    <w:rsid w:val="00A31E4F"/>
    <w:rsid w:val="00A325A4"/>
    <w:rsid w:val="00A36AFD"/>
    <w:rsid w:val="00A3727D"/>
    <w:rsid w:val="00A407C6"/>
    <w:rsid w:val="00A45785"/>
    <w:rsid w:val="00A50681"/>
    <w:rsid w:val="00A5080C"/>
    <w:rsid w:val="00A52BF0"/>
    <w:rsid w:val="00A56922"/>
    <w:rsid w:val="00A65D60"/>
    <w:rsid w:val="00A73BAE"/>
    <w:rsid w:val="00A75172"/>
    <w:rsid w:val="00A75429"/>
    <w:rsid w:val="00A761F9"/>
    <w:rsid w:val="00A77A71"/>
    <w:rsid w:val="00A819C0"/>
    <w:rsid w:val="00A90C75"/>
    <w:rsid w:val="00A96428"/>
    <w:rsid w:val="00AA00FC"/>
    <w:rsid w:val="00AA0485"/>
    <w:rsid w:val="00AA0953"/>
    <w:rsid w:val="00AA4696"/>
    <w:rsid w:val="00AB3D59"/>
    <w:rsid w:val="00AB4A12"/>
    <w:rsid w:val="00AB4E50"/>
    <w:rsid w:val="00AB6DE4"/>
    <w:rsid w:val="00AC1F08"/>
    <w:rsid w:val="00AC5033"/>
    <w:rsid w:val="00AC6330"/>
    <w:rsid w:val="00AD081C"/>
    <w:rsid w:val="00AD093E"/>
    <w:rsid w:val="00AD1538"/>
    <w:rsid w:val="00AD3451"/>
    <w:rsid w:val="00AD3792"/>
    <w:rsid w:val="00AD6233"/>
    <w:rsid w:val="00AD698C"/>
    <w:rsid w:val="00AE2FA5"/>
    <w:rsid w:val="00AE78CA"/>
    <w:rsid w:val="00AF05AD"/>
    <w:rsid w:val="00AF37C3"/>
    <w:rsid w:val="00AF44F7"/>
    <w:rsid w:val="00AF77C0"/>
    <w:rsid w:val="00B05044"/>
    <w:rsid w:val="00B07074"/>
    <w:rsid w:val="00B07BC5"/>
    <w:rsid w:val="00B10B99"/>
    <w:rsid w:val="00B11024"/>
    <w:rsid w:val="00B12B86"/>
    <w:rsid w:val="00B133E0"/>
    <w:rsid w:val="00B13C72"/>
    <w:rsid w:val="00B13FC6"/>
    <w:rsid w:val="00B15300"/>
    <w:rsid w:val="00B22372"/>
    <w:rsid w:val="00B2255A"/>
    <w:rsid w:val="00B22B5F"/>
    <w:rsid w:val="00B36A75"/>
    <w:rsid w:val="00B36C9C"/>
    <w:rsid w:val="00B51487"/>
    <w:rsid w:val="00B52D2D"/>
    <w:rsid w:val="00B61231"/>
    <w:rsid w:val="00B62723"/>
    <w:rsid w:val="00B62A48"/>
    <w:rsid w:val="00B63CA1"/>
    <w:rsid w:val="00B65D03"/>
    <w:rsid w:val="00B67EB1"/>
    <w:rsid w:val="00B71077"/>
    <w:rsid w:val="00B71C27"/>
    <w:rsid w:val="00B76840"/>
    <w:rsid w:val="00B768B7"/>
    <w:rsid w:val="00B82045"/>
    <w:rsid w:val="00B87037"/>
    <w:rsid w:val="00B92982"/>
    <w:rsid w:val="00B939D7"/>
    <w:rsid w:val="00BA62CC"/>
    <w:rsid w:val="00BA66EC"/>
    <w:rsid w:val="00BA6B74"/>
    <w:rsid w:val="00BA6B83"/>
    <w:rsid w:val="00BB3544"/>
    <w:rsid w:val="00BB388A"/>
    <w:rsid w:val="00BC0E8F"/>
    <w:rsid w:val="00BC2024"/>
    <w:rsid w:val="00BC21DC"/>
    <w:rsid w:val="00BC460B"/>
    <w:rsid w:val="00BC4A58"/>
    <w:rsid w:val="00BC567F"/>
    <w:rsid w:val="00BC75AB"/>
    <w:rsid w:val="00BD0FB8"/>
    <w:rsid w:val="00BD461A"/>
    <w:rsid w:val="00BD5362"/>
    <w:rsid w:val="00BE2424"/>
    <w:rsid w:val="00BE4EE9"/>
    <w:rsid w:val="00BE71AB"/>
    <w:rsid w:val="00BE7504"/>
    <w:rsid w:val="00BE7DEF"/>
    <w:rsid w:val="00BF0213"/>
    <w:rsid w:val="00BF26C6"/>
    <w:rsid w:val="00BF7E5C"/>
    <w:rsid w:val="00C00BEC"/>
    <w:rsid w:val="00C0108E"/>
    <w:rsid w:val="00C12622"/>
    <w:rsid w:val="00C21167"/>
    <w:rsid w:val="00C211AA"/>
    <w:rsid w:val="00C25595"/>
    <w:rsid w:val="00C263E6"/>
    <w:rsid w:val="00C304B3"/>
    <w:rsid w:val="00C305E3"/>
    <w:rsid w:val="00C31623"/>
    <w:rsid w:val="00C323B3"/>
    <w:rsid w:val="00C35C6F"/>
    <w:rsid w:val="00C46334"/>
    <w:rsid w:val="00C47FC0"/>
    <w:rsid w:val="00C53237"/>
    <w:rsid w:val="00C54C84"/>
    <w:rsid w:val="00C56A79"/>
    <w:rsid w:val="00C61E17"/>
    <w:rsid w:val="00C63C78"/>
    <w:rsid w:val="00C64811"/>
    <w:rsid w:val="00C64A8C"/>
    <w:rsid w:val="00C66367"/>
    <w:rsid w:val="00C66B6C"/>
    <w:rsid w:val="00C66BF8"/>
    <w:rsid w:val="00C71AF0"/>
    <w:rsid w:val="00C76553"/>
    <w:rsid w:val="00C773D2"/>
    <w:rsid w:val="00C8093A"/>
    <w:rsid w:val="00C80C64"/>
    <w:rsid w:val="00C82FB1"/>
    <w:rsid w:val="00C83B68"/>
    <w:rsid w:val="00C875F2"/>
    <w:rsid w:val="00C90270"/>
    <w:rsid w:val="00C94854"/>
    <w:rsid w:val="00C96AB4"/>
    <w:rsid w:val="00C96EDC"/>
    <w:rsid w:val="00CA74CF"/>
    <w:rsid w:val="00CB1128"/>
    <w:rsid w:val="00CB2BB1"/>
    <w:rsid w:val="00CB4539"/>
    <w:rsid w:val="00CB7847"/>
    <w:rsid w:val="00CC03EA"/>
    <w:rsid w:val="00CC1937"/>
    <w:rsid w:val="00CC261B"/>
    <w:rsid w:val="00CC2978"/>
    <w:rsid w:val="00CC37A1"/>
    <w:rsid w:val="00CC5102"/>
    <w:rsid w:val="00CC59B9"/>
    <w:rsid w:val="00CD4239"/>
    <w:rsid w:val="00CD6958"/>
    <w:rsid w:val="00CD6C0B"/>
    <w:rsid w:val="00CE7CE2"/>
    <w:rsid w:val="00CF0059"/>
    <w:rsid w:val="00CF5C44"/>
    <w:rsid w:val="00CF5E3B"/>
    <w:rsid w:val="00D016A6"/>
    <w:rsid w:val="00D016B4"/>
    <w:rsid w:val="00D01A01"/>
    <w:rsid w:val="00D03CC5"/>
    <w:rsid w:val="00D043A7"/>
    <w:rsid w:val="00D04685"/>
    <w:rsid w:val="00D303E9"/>
    <w:rsid w:val="00D3536D"/>
    <w:rsid w:val="00D42804"/>
    <w:rsid w:val="00D42CBE"/>
    <w:rsid w:val="00D513FF"/>
    <w:rsid w:val="00D558B4"/>
    <w:rsid w:val="00D57557"/>
    <w:rsid w:val="00D61C72"/>
    <w:rsid w:val="00D62163"/>
    <w:rsid w:val="00D634E9"/>
    <w:rsid w:val="00D66C38"/>
    <w:rsid w:val="00D71F46"/>
    <w:rsid w:val="00D759C7"/>
    <w:rsid w:val="00D81BFB"/>
    <w:rsid w:val="00D8244D"/>
    <w:rsid w:val="00D82EA1"/>
    <w:rsid w:val="00D846B9"/>
    <w:rsid w:val="00D847CB"/>
    <w:rsid w:val="00D85062"/>
    <w:rsid w:val="00D85DDA"/>
    <w:rsid w:val="00D87AC8"/>
    <w:rsid w:val="00D9512B"/>
    <w:rsid w:val="00D96849"/>
    <w:rsid w:val="00DA1090"/>
    <w:rsid w:val="00DA44F4"/>
    <w:rsid w:val="00DB7183"/>
    <w:rsid w:val="00DB799A"/>
    <w:rsid w:val="00DC5F75"/>
    <w:rsid w:val="00DC7EF5"/>
    <w:rsid w:val="00DD20F2"/>
    <w:rsid w:val="00DD3932"/>
    <w:rsid w:val="00DD4B6B"/>
    <w:rsid w:val="00DE3B70"/>
    <w:rsid w:val="00DF326F"/>
    <w:rsid w:val="00DF4A28"/>
    <w:rsid w:val="00DF66FA"/>
    <w:rsid w:val="00E02DA6"/>
    <w:rsid w:val="00E0743B"/>
    <w:rsid w:val="00E10FA3"/>
    <w:rsid w:val="00E12696"/>
    <w:rsid w:val="00E139BA"/>
    <w:rsid w:val="00E15323"/>
    <w:rsid w:val="00E21921"/>
    <w:rsid w:val="00E2634D"/>
    <w:rsid w:val="00E33025"/>
    <w:rsid w:val="00E35E31"/>
    <w:rsid w:val="00E43A09"/>
    <w:rsid w:val="00E535DE"/>
    <w:rsid w:val="00E53D0E"/>
    <w:rsid w:val="00E54E97"/>
    <w:rsid w:val="00E70E75"/>
    <w:rsid w:val="00E72049"/>
    <w:rsid w:val="00E81289"/>
    <w:rsid w:val="00E85C5D"/>
    <w:rsid w:val="00E87947"/>
    <w:rsid w:val="00E91A89"/>
    <w:rsid w:val="00EA2494"/>
    <w:rsid w:val="00EB4EBB"/>
    <w:rsid w:val="00EB6537"/>
    <w:rsid w:val="00EC22E0"/>
    <w:rsid w:val="00EC62D4"/>
    <w:rsid w:val="00ED25CE"/>
    <w:rsid w:val="00ED37CB"/>
    <w:rsid w:val="00ED6BF1"/>
    <w:rsid w:val="00ED7435"/>
    <w:rsid w:val="00EE3589"/>
    <w:rsid w:val="00EE4FF3"/>
    <w:rsid w:val="00EF0C96"/>
    <w:rsid w:val="00EF30F4"/>
    <w:rsid w:val="00EF35D8"/>
    <w:rsid w:val="00EF49F5"/>
    <w:rsid w:val="00F03731"/>
    <w:rsid w:val="00F10D07"/>
    <w:rsid w:val="00F11207"/>
    <w:rsid w:val="00F12FCC"/>
    <w:rsid w:val="00F200DE"/>
    <w:rsid w:val="00F20C90"/>
    <w:rsid w:val="00F226CD"/>
    <w:rsid w:val="00F26552"/>
    <w:rsid w:val="00F27602"/>
    <w:rsid w:val="00F36562"/>
    <w:rsid w:val="00F406FA"/>
    <w:rsid w:val="00F41245"/>
    <w:rsid w:val="00F418D7"/>
    <w:rsid w:val="00F47DC7"/>
    <w:rsid w:val="00F5558B"/>
    <w:rsid w:val="00F56CD9"/>
    <w:rsid w:val="00F57643"/>
    <w:rsid w:val="00F657E3"/>
    <w:rsid w:val="00F71146"/>
    <w:rsid w:val="00F74D71"/>
    <w:rsid w:val="00F84D05"/>
    <w:rsid w:val="00F8534A"/>
    <w:rsid w:val="00F86B5F"/>
    <w:rsid w:val="00F91DA3"/>
    <w:rsid w:val="00F929E8"/>
    <w:rsid w:val="00F93E10"/>
    <w:rsid w:val="00F95792"/>
    <w:rsid w:val="00F967BD"/>
    <w:rsid w:val="00FA0A5D"/>
    <w:rsid w:val="00FA26FE"/>
    <w:rsid w:val="00FA478D"/>
    <w:rsid w:val="00FB0353"/>
    <w:rsid w:val="00FB36BA"/>
    <w:rsid w:val="00FD4DCC"/>
    <w:rsid w:val="00FE14C9"/>
    <w:rsid w:val="00FE1DC1"/>
    <w:rsid w:val="00FE47A9"/>
    <w:rsid w:val="00FF33A4"/>
    <w:rsid w:val="00FF433F"/>
    <w:rsid w:val="00FF5D1A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05F38241"/>
  <w15:docId w15:val="{BAE3E5B1-EAC4-4FE7-ADA1-02B915D6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C8"/>
  </w:style>
  <w:style w:type="paragraph" w:styleId="Nagwek1">
    <w:name w:val="heading 1"/>
    <w:basedOn w:val="Normalny"/>
    <w:next w:val="Normalny"/>
    <w:link w:val="Nagwek1Znak"/>
    <w:qFormat/>
    <w:rsid w:val="002E36C5"/>
    <w:pPr>
      <w:keepNext/>
      <w:spacing w:after="60" w:line="276" w:lineRule="auto"/>
      <w:jc w:val="center"/>
      <w:outlineLvl w:val="0"/>
    </w:pPr>
    <w:rPr>
      <w:rFonts w:ascii="Calibri" w:hAnsi="Calibri"/>
      <w:b/>
      <w:bCs/>
      <w:kern w:val="32"/>
      <w:szCs w:val="32"/>
      <w:lang w:val="ru-RU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4C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4C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character" w:customStyle="1" w:styleId="mwe-math-mathml-inline">
    <w:name w:val="mwe-math-mathml-inline"/>
    <w:basedOn w:val="Domylnaczcionkaakapitu"/>
    <w:rsid w:val="007B69BB"/>
  </w:style>
  <w:style w:type="character" w:styleId="Odwoaniedokomentarza">
    <w:name w:val="annotation reference"/>
    <w:basedOn w:val="Domylnaczcionkaakapitu"/>
    <w:uiPriority w:val="99"/>
    <w:semiHidden/>
    <w:unhideWhenUsed/>
    <w:rsid w:val="00AE2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FA5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7A601F"/>
  </w:style>
  <w:style w:type="character" w:customStyle="1" w:styleId="Nagwek1Znak">
    <w:name w:val="Nagłówek 1 Znak"/>
    <w:basedOn w:val="Domylnaczcionkaakapitu"/>
    <w:link w:val="Nagwek1"/>
    <w:rsid w:val="002E36C5"/>
    <w:rPr>
      <w:rFonts w:ascii="Calibri" w:hAnsi="Calibri"/>
      <w:b/>
      <w:bCs/>
      <w:kern w:val="32"/>
      <w:szCs w:val="32"/>
      <w:lang w:val="ru-RU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4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4C8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rsid w:val="0079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EBE7-BFAE-4AE4-AE40-DE19E377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1</TotalTime>
  <Pages>1</Pages>
  <Words>129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Świerk, ………………</vt:lpstr>
    </vt:vector>
  </TitlesOfParts>
  <Company>IPJ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Świerk, ………………</dc:title>
  <dc:creator>gryzewskap</dc:creator>
  <cp:lastModifiedBy>Piwek Anna</cp:lastModifiedBy>
  <cp:revision>2</cp:revision>
  <cp:lastPrinted>2021-07-01T06:01:00Z</cp:lastPrinted>
  <dcterms:created xsi:type="dcterms:W3CDTF">2021-12-10T07:46:00Z</dcterms:created>
  <dcterms:modified xsi:type="dcterms:W3CDTF">2021-12-10T07:46:00Z</dcterms:modified>
</cp:coreProperties>
</file>